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9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10"/>
          <w:rFonts w:hint="eastAsia" w:asci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Style w:val="10"/>
          <w:rFonts w:hint="eastAsia" w:asci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表1 </w:t>
      </w:r>
      <w:r>
        <w:rPr>
          <w:rStyle w:val="10"/>
          <w:rFonts w:hint="eastAsia" w:asci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Style w:val="10"/>
          <w:rFonts w:hint="eastAsia" w:asci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两组患者基线数据比较</w:t>
      </w:r>
      <w:r>
        <w:rPr>
          <w:rStyle w:val="10"/>
          <w:rFonts w:hint="eastAsia" w:asci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宋体" w:eastAsia="宋体" w:cs="宋体"/>
          <w:b/>
          <w:bCs/>
          <w:color w:val="auto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en-US" w:eastAsia="zh-CN"/>
        </w:rPr>
        <w:t>n</w:t>
      </w:r>
      <w:r>
        <w:rPr>
          <w:rFonts w:hint="eastAsia" w:ascii="宋体" w:cs="宋体"/>
          <w:b/>
          <w:bCs/>
          <w:color w:val="auto"/>
          <w:sz w:val="24"/>
          <w:szCs w:val="24"/>
          <w:lang w:val="en-US" w:eastAsia="zh-CN"/>
        </w:rPr>
        <w:t>，</w:t>
      </w:r>
      <w:r>
        <w:rPr>
          <w:rStyle w:val="10"/>
          <w:rFonts w:hint="eastAsia" w:ascii="宋体" w:eastAsia="宋体" w:cs="宋体"/>
          <w:b/>
          <w:bCs/>
          <w:color w:val="auto"/>
          <w:position w:val="-6"/>
          <w:sz w:val="24"/>
          <w:szCs w:val="24"/>
          <w:highlight w:val="none"/>
        </w:rPr>
        <w:drawing>
          <wp:inline distT="0" distB="0" distL="114300" distR="114300">
            <wp:extent cx="264795" cy="174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1746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eastAsia="宋体" w:cs="宋体"/>
          <w:b/>
          <w:bCs/>
          <w:color w:val="auto"/>
          <w:sz w:val="24"/>
          <w:szCs w:val="24"/>
          <w:lang w:val="en-US" w:eastAsia="zh-CN"/>
        </w:rPr>
        <w:t>）</w:t>
      </w:r>
    </w:p>
    <w:tbl>
      <w:tblPr>
        <w:tblStyle w:val="4"/>
        <w:tblW w:w="1131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52"/>
        <w:gridCol w:w="838"/>
        <w:gridCol w:w="1016"/>
        <w:gridCol w:w="528"/>
        <w:gridCol w:w="512"/>
        <w:gridCol w:w="1208"/>
        <w:gridCol w:w="1376"/>
        <w:gridCol w:w="1056"/>
        <w:gridCol w:w="1048"/>
        <w:gridCol w:w="1034"/>
        <w:gridCol w:w="1148"/>
      </w:tblGrid>
      <w:tr w14:paraId="6C4558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81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组别</w:t>
            </w:r>
          </w:p>
        </w:tc>
        <w:tc>
          <w:tcPr>
            <w:tcW w:w="552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89E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n</w:t>
            </w:r>
          </w:p>
        </w:tc>
        <w:tc>
          <w:tcPr>
            <w:tcW w:w="838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C2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岁</w:t>
            </w:r>
          </w:p>
        </w:tc>
        <w:tc>
          <w:tcPr>
            <w:tcW w:w="1016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98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生产时孕周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</w:t>
            </w:r>
          </w:p>
        </w:tc>
        <w:tc>
          <w:tcPr>
            <w:tcW w:w="528" w:type="dxa"/>
            <w:vMerge w:val="restart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367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初产妇</w:t>
            </w:r>
          </w:p>
        </w:tc>
        <w:tc>
          <w:tcPr>
            <w:tcW w:w="512" w:type="dxa"/>
            <w:vMerge w:val="restart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427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/>
              </w:rPr>
              <w:t>经产妇</w:t>
            </w:r>
          </w:p>
        </w:tc>
        <w:tc>
          <w:tcPr>
            <w:tcW w:w="1208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F3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孕前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BMI/（kg/m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1376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E1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孕早期血糖/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（mmol/L）</w:t>
            </w:r>
          </w:p>
        </w:tc>
        <w:tc>
          <w:tcPr>
            <w:tcW w:w="4286" w:type="dxa"/>
            <w:gridSpan w:val="4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0F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常规血脂指标</w:t>
            </w:r>
          </w:p>
        </w:tc>
      </w:tr>
      <w:tr w14:paraId="72AF31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915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5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D5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8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14F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ED1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5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2B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5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D07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12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6E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13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0049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7C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  <w:p w14:paraId="3D22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(mmol/L)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C9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TG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  <w:p w14:paraId="5842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(mmol/L)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EC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  <w:p w14:paraId="2662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(mmol/L)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91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  <w:p w14:paraId="6BF7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(mmol/L)</w:t>
            </w:r>
          </w:p>
        </w:tc>
      </w:tr>
      <w:tr w14:paraId="320CFC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分娩正常组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29.48</w:t>
            </w:r>
          </w:p>
          <w:p w14:paraId="5FD4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±3.44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39.01</w:t>
            </w:r>
          </w:p>
          <w:p w14:paraId="2B31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±0.84</w:t>
            </w:r>
          </w:p>
        </w:tc>
        <w:tc>
          <w:tcPr>
            <w:tcW w:w="5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51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23.47</w:t>
            </w:r>
          </w:p>
          <w:p w14:paraId="3CD3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±2.11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C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4.73</w:t>
            </w:r>
          </w:p>
          <w:p w14:paraId="442E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2.91</w:t>
            </w:r>
          </w:p>
          <w:p w14:paraId="2EF4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1.23</w:t>
            </w:r>
          </w:p>
          <w:p w14:paraId="3AE1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1.88</w:t>
            </w:r>
          </w:p>
          <w:p w14:paraId="6F8C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±0.21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1.41</w:t>
            </w:r>
          </w:p>
          <w:p w14:paraId="2F31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±0.35</w:t>
            </w:r>
          </w:p>
        </w:tc>
      </w:tr>
      <w:tr w14:paraId="180A61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分娩异常组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B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30.25</w:t>
            </w:r>
          </w:p>
          <w:p w14:paraId="221F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±3.51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38.75</w:t>
            </w:r>
          </w:p>
          <w:p w14:paraId="0654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±1.02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9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6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24.85</w:t>
            </w:r>
          </w:p>
          <w:p w14:paraId="29D2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±2.35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4.79</w:t>
            </w:r>
          </w:p>
          <w:p w14:paraId="7C1A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2.76</w:t>
            </w:r>
          </w:p>
          <w:p w14:paraId="3638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±0.42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1.35</w:t>
            </w:r>
          </w:p>
          <w:p w14:paraId="2DC0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D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1.90</w:t>
            </w:r>
          </w:p>
          <w:p w14:paraId="44B6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±0.19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1.53</w:t>
            </w:r>
          </w:p>
          <w:p w14:paraId="36F6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±0.24</w:t>
            </w:r>
          </w:p>
        </w:tc>
      </w:tr>
      <w:tr w14:paraId="449671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χ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t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E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0.979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1.263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0.925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2.768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0.902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1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1.935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0.434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1.673</w:t>
            </w:r>
          </w:p>
        </w:tc>
      </w:tr>
      <w:tr w14:paraId="6DEC01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05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</w:t>
            </w:r>
          </w:p>
        </w:tc>
        <w:tc>
          <w:tcPr>
            <w:tcW w:w="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511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9C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0.330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93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0.210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AE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0.336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B8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0.007</w:t>
            </w: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97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0.370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8F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0.114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68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0.056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A9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0.666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85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0.098</w:t>
            </w:r>
          </w:p>
        </w:tc>
      </w:tr>
      <w:bookmarkEnd w:id="0"/>
    </w:tbl>
    <w:p w14:paraId="591B14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Style w:val="10"/>
          <w:rFonts w:hint="eastAsia" w:ascii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57C7E0F"/>
    <w:rsid w:val="07BC53EF"/>
    <w:rsid w:val="0C117665"/>
    <w:rsid w:val="0F6C7E8D"/>
    <w:rsid w:val="18A8182E"/>
    <w:rsid w:val="19535C04"/>
    <w:rsid w:val="1C965294"/>
    <w:rsid w:val="20D659E3"/>
    <w:rsid w:val="229445F0"/>
    <w:rsid w:val="22E35842"/>
    <w:rsid w:val="288B24B6"/>
    <w:rsid w:val="2BDC3AD1"/>
    <w:rsid w:val="2CF67B5C"/>
    <w:rsid w:val="365B2DB7"/>
    <w:rsid w:val="36DF5796"/>
    <w:rsid w:val="3FDD5B59"/>
    <w:rsid w:val="41B415CD"/>
    <w:rsid w:val="41CB41D2"/>
    <w:rsid w:val="426F6006"/>
    <w:rsid w:val="42937435"/>
    <w:rsid w:val="49480447"/>
    <w:rsid w:val="4F611580"/>
    <w:rsid w:val="51FF00C5"/>
    <w:rsid w:val="5D063139"/>
    <w:rsid w:val="5FAE053E"/>
    <w:rsid w:val="635C3B47"/>
    <w:rsid w:val="63906ACD"/>
    <w:rsid w:val="687A4A6F"/>
    <w:rsid w:val="6AFE290C"/>
    <w:rsid w:val="6DF14B1D"/>
    <w:rsid w:val="718A33AF"/>
    <w:rsid w:val="76FA3D33"/>
    <w:rsid w:val="781D07A0"/>
    <w:rsid w:val="7D0C22F0"/>
    <w:rsid w:val="7D7D1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font1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6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6"/>
    <w:qFormat/>
    <w:uiPriority w:val="0"/>
    <w:rPr>
      <w:rFonts w:ascii="Times New Roman" w:hAnsi="Times New Roman" w:cs="Times New Roman"/>
      <w:i/>
      <w:iCs/>
      <w:color w:val="000000"/>
      <w:sz w:val="21"/>
      <w:szCs w:val="21"/>
      <w:u w:val="none"/>
      <w:vertAlign w:val="superscript"/>
    </w:rPr>
  </w:style>
  <w:style w:type="character" w:customStyle="1" w:styleId="17">
    <w:name w:val="font61"/>
    <w:basedOn w:val="6"/>
    <w:qFormat/>
    <w:uiPriority w:val="0"/>
    <w:rPr>
      <w:rFonts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264</Words>
  <Characters>786</Characters>
  <Lines>399</Lines>
  <Paragraphs>192</Paragraphs>
  <TotalTime>14</TotalTime>
  <ScaleCrop>false</ScaleCrop>
  <LinksUpToDate>false</LinksUpToDate>
  <CharactersWithSpaces>816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2024-04-01T08:13:00Z</dcterms:created>
  <dc:creator>茶马古道日落</dc:creator>
  <cp:lastModifiedBy>windy</cp:lastModifiedBy>
  <cp:lastPrinted>2025-03-18T02:29:00Z</cp:lastPrinted>
  <dcterms:modified xsi:type="dcterms:W3CDTF">2026-01-21T04:55:54Z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29E7DE56A7BD47D291A8F0A8C318E296_13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