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493B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表2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牙周指标对比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   ( 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val="en-US" w:eastAsia="zh-CN"/>
        </w:rPr>
        <w:t>=35)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6"/>
        <w:tblW w:w="996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80"/>
        <w:gridCol w:w="1328"/>
        <w:gridCol w:w="1448"/>
        <w:gridCol w:w="1648"/>
        <w:gridCol w:w="1488"/>
        <w:gridCol w:w="1456"/>
      </w:tblGrid>
      <w:tr w14:paraId="37283A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0" w:type="dxa"/>
            <w:vMerge w:val="restart"/>
            <w:tcBorders>
              <w:right w:val="nil"/>
            </w:tcBorders>
            <w:vAlign w:val="center"/>
          </w:tcPr>
          <w:p w14:paraId="2D69BD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2808" w:type="dxa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225D7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SBI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/分</w:t>
            </w:r>
          </w:p>
        </w:tc>
        <w:tc>
          <w:tcPr>
            <w:tcW w:w="3096" w:type="dxa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CBFAB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/分</w:t>
            </w:r>
          </w:p>
        </w:tc>
        <w:tc>
          <w:tcPr>
            <w:tcW w:w="2944" w:type="dxa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E5BD5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PLI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/分</w:t>
            </w:r>
          </w:p>
        </w:tc>
      </w:tr>
      <w:tr w14:paraId="184D54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20" w:type="dxa"/>
            <w:vMerge w:val="continue"/>
            <w:tcBorders>
              <w:bottom w:val="single" w:color="000000" w:sz="8" w:space="0"/>
              <w:right w:val="nil"/>
            </w:tcBorders>
            <w:vAlign w:val="center"/>
          </w:tcPr>
          <w:p w14:paraId="7CB41D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F34AB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29D50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851CC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A9AD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5C041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BEF4D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6E0EC6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20" w:type="dxa"/>
            <w:tcBorders>
              <w:top w:val="single" w:color="000000" w:sz="8" w:space="0"/>
              <w:bottom w:val="nil"/>
              <w:right w:val="nil"/>
            </w:tcBorders>
            <w:vAlign w:val="center"/>
          </w:tcPr>
          <w:p w14:paraId="396415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B320F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1.50±0.21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24BE1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2.41±0.33</w:t>
            </w: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194F4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1.21±0.15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8B4BC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2.11±0.20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04E27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1.14±0.10</w:t>
            </w:r>
          </w:p>
        </w:tc>
        <w:tc>
          <w:tcPr>
            <w:tcW w:w="1456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7B624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1.75±0.13</w:t>
            </w:r>
          </w:p>
        </w:tc>
      </w:tr>
      <w:tr w14:paraId="192528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20" w:type="dxa"/>
            <w:tcBorders>
              <w:top w:val="nil"/>
              <w:bottom w:val="nil"/>
              <w:right w:val="nil"/>
            </w:tcBorders>
            <w:vAlign w:val="center"/>
          </w:tcPr>
          <w:p w14:paraId="6800CB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BD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1.53±0.19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2B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1.78±0.23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C5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1.19±0.17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AB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1.42±0.18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BC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1.13±0.09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4BD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1.37±0.12</w:t>
            </w:r>
          </w:p>
        </w:tc>
      </w:tr>
      <w:tr w14:paraId="4E6ECF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20" w:type="dxa"/>
            <w:tcBorders>
              <w:top w:val="nil"/>
              <w:bottom w:val="nil"/>
              <w:right w:val="nil"/>
            </w:tcBorders>
            <w:vAlign w:val="center"/>
          </w:tcPr>
          <w:p w14:paraId="762147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3C8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6E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9.266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78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0.522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ACE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15.171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F9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18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12.707</w:t>
            </w:r>
          </w:p>
        </w:tc>
      </w:tr>
      <w:tr w14:paraId="1CC404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0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 w14:paraId="7290C6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A8A5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0.533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FFDB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C309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0.603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191A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4AC6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0.662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0500D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</w:tr>
    </w:tbl>
    <w:p w14:paraId="20ADBB32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206728E"/>
    <w:rsid w:val="38382525"/>
    <w:rsid w:val="43E446ED"/>
    <w:rsid w:val="49AB4C68"/>
    <w:rsid w:val="4B034BB1"/>
    <w:rsid w:val="73EA0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324</Words>
  <Characters>633</Characters>
  <Lines>420</Lines>
  <Paragraphs>220</Paragraphs>
  <TotalTime>7</TotalTime>
  <ScaleCrop>false</ScaleCrop>
  <LinksUpToDate>false</LinksUpToDate>
  <CharactersWithSpaces>696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2024-06-13T08:28:00Z</dcterms:created>
  <dc:creator>Administrator</dc:creator>
  <cp:lastModifiedBy>windy</cp:lastModifiedBy>
  <cp:lastPrinted>2024-10-10T07:43:00Z</cp:lastPrinted>
  <dcterms:modified xsi:type="dcterms:W3CDTF">2025-09-23T08:35:40Z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7178741BCB4B49D39BB806524D979010_13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